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30EEF2" w14:textId="1D35DC52" w:rsidR="00675AF6" w:rsidRDefault="004A17BB" w:rsidP="00AA7A66">
      <w:pPr>
        <w:pStyle w:val="Titredudocument"/>
      </w:pPr>
      <w:r>
        <w:t>Kit Sensibilisation</w:t>
      </w:r>
    </w:p>
    <w:p w14:paraId="494B9434" w14:textId="2222FD0E" w:rsidR="00675AF6" w:rsidRPr="00414AC4" w:rsidRDefault="004A17BB" w:rsidP="00AA7A66">
      <w:pPr>
        <w:pStyle w:val="Date"/>
      </w:pPr>
      <w:r>
        <w:t>Juin 2024</w:t>
      </w:r>
    </w:p>
    <w:p w14:paraId="73816402" w14:textId="77777777" w:rsidR="00675AF6" w:rsidRDefault="00675AF6" w:rsidP="00543F6F">
      <w:pPr>
        <w:pStyle w:val="TitreCorail"/>
      </w:pPr>
    </w:p>
    <w:p w14:paraId="45E687C1" w14:textId="30593A67" w:rsidR="00CA3AB7" w:rsidRPr="00543F6F" w:rsidRDefault="004A17BB" w:rsidP="00543F6F">
      <w:pPr>
        <w:pStyle w:val="TitreCorail"/>
      </w:pPr>
      <w:r>
        <w:t xml:space="preserve">Modèle Réseaux </w:t>
      </w:r>
      <w:r w:rsidR="00D4083D">
        <w:t>Sociaux</w:t>
      </w:r>
    </w:p>
    <w:p w14:paraId="47AF7602" w14:textId="77777777" w:rsidR="00CA3AB7" w:rsidRPr="00AA7A66" w:rsidRDefault="00CA3AB7" w:rsidP="00AA7A66"/>
    <w:p w14:paraId="3AE33112" w14:textId="77777777" w:rsidR="008F21F4" w:rsidRDefault="005812B0" w:rsidP="008F21F4">
      <w:pPr>
        <w:pStyle w:val="Heading1"/>
        <w:spacing w:before="0" w:after="0"/>
      </w:pPr>
      <w:r>
        <w:t>Image</w:t>
      </w:r>
      <w:r w:rsidR="00F96E5A">
        <w:t> </w:t>
      </w:r>
    </w:p>
    <w:p w14:paraId="314F174D" w14:textId="08BC0554" w:rsidR="00CA3AB7" w:rsidRDefault="00F96E5A" w:rsidP="00D97F85">
      <w:pPr>
        <w:pStyle w:val="Heading1"/>
        <w:numPr>
          <w:ilvl w:val="0"/>
          <w:numId w:val="16"/>
        </w:numPr>
        <w:spacing w:before="0" w:after="0"/>
      </w:pPr>
      <w:r>
        <w:t>Cli</w:t>
      </w:r>
      <w:r w:rsidR="008F21F4">
        <w:t>c droit -&gt; Enregistrer en tant qu’image</w:t>
      </w:r>
    </w:p>
    <w:p w14:paraId="2096F2FC" w14:textId="77777777" w:rsidR="008F21F4" w:rsidRPr="008F21F4" w:rsidRDefault="008F21F4" w:rsidP="008F21F4"/>
    <w:p w14:paraId="16A32B14" w14:textId="5DE50F25" w:rsidR="00296FC3" w:rsidRPr="008923C1" w:rsidRDefault="00572566" w:rsidP="008923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fr-FR"/>
        </w:rPr>
      </w:pPr>
      <w:r w:rsidRPr="00572566"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eastAsia="fr-FR"/>
        </w:rPr>
        <w:drawing>
          <wp:inline distT="0" distB="0" distL="0" distR="0" wp14:anchorId="7607C70B" wp14:editId="4E152D49">
            <wp:extent cx="4504342" cy="4803802"/>
            <wp:effectExtent l="0" t="0" r="0" b="0"/>
            <wp:docPr id="430457935" name="Image 1" descr="Une image contenant texte, accessoire, paraplui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57935" name="Image 1" descr="Une image contenant texte, accessoire, parapluie, dessin humoris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394" cy="48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2CA28" w14:textId="1E696EC8" w:rsidR="008923C1" w:rsidRDefault="008923C1" w:rsidP="008923C1">
      <w:pPr>
        <w:pStyle w:val="Heading1"/>
      </w:pPr>
      <w:r>
        <w:t xml:space="preserve">Texte : </w:t>
      </w:r>
    </w:p>
    <w:p w14:paraId="097FD2BD" w14:textId="3B4671A1" w:rsidR="00D060C4" w:rsidRPr="00674EA0" w:rsidRDefault="00D060C4" w:rsidP="00D060C4">
      <w:pPr>
        <w:pStyle w:val="NormalWeb"/>
        <w:shd w:val="clear" w:color="auto" w:fill="FFFFFF"/>
        <w:spacing w:after="300"/>
        <w:jc w:val="both"/>
        <w:rPr>
          <w:rFonts w:ascii="Segoe UI" w:eastAsiaTheme="majorEastAsia" w:hAnsi="Segoe UI" w:cs="Segoe UI"/>
          <w:b/>
          <w:bCs/>
          <w:color w:val="0D0D0D"/>
          <w:bdr w:val="single" w:sz="2" w:space="0" w:color="E3E3E3" w:frame="1"/>
        </w:rPr>
      </w:pPr>
      <w:r>
        <w:rPr>
          <w:rFonts w:ascii="Segoe UI Emoji" w:hAnsi="Segoe UI Emoji" w:cs="Segoe UI Emoji"/>
          <w:color w:val="0D0D0D"/>
        </w:rPr>
        <w:t>🌍</w:t>
      </w:r>
      <w:r>
        <w:rPr>
          <w:rFonts w:ascii="Segoe UI" w:hAnsi="Segoe UI" w:cs="Segoe UI"/>
          <w:color w:val="0D0D0D"/>
        </w:rPr>
        <w:t xml:space="preserve"> </w:t>
      </w:r>
      <w:r w:rsidRPr="00674EA0">
        <w:rPr>
          <w:rFonts w:ascii="Segoe UI" w:hAnsi="Segoe UI" w:cs="Segoe UI"/>
          <w:b/>
          <w:bCs/>
          <w:color w:val="0D0D0D"/>
        </w:rPr>
        <w:t xml:space="preserve">Rejoignez-nous pour une journée </w:t>
      </w:r>
      <w:r w:rsidR="002068D9">
        <w:rPr>
          <w:rFonts w:ascii="Segoe UI" w:hAnsi="Segoe UI" w:cs="Segoe UI"/>
          <w:b/>
          <w:bCs/>
          <w:color w:val="0D0D0D"/>
        </w:rPr>
        <w:t>dédiée au</w:t>
      </w:r>
      <w:r w:rsidRPr="00674EA0">
        <w:rPr>
          <w:rFonts w:ascii="Segoe UI" w:hAnsi="Segoe UI" w:cs="Segoe UI"/>
          <w:b/>
          <w:bCs/>
          <w:color w:val="0D0D0D"/>
        </w:rPr>
        <w:t xml:space="preserve"> Réemploi ! </w:t>
      </w:r>
    </w:p>
    <w:p w14:paraId="07C453A9" w14:textId="7C2FF096" w:rsidR="00D060C4" w:rsidRDefault="00D060C4" w:rsidP="00D060C4">
      <w:pPr>
        <w:pStyle w:val="NormalWeb"/>
        <w:shd w:val="clear" w:color="auto" w:fill="FFFFFF"/>
        <w:spacing w:before="300" w:after="300"/>
        <w:jc w:val="both"/>
        <w:rPr>
          <w:rFonts w:ascii="Segoe UI" w:hAnsi="Segoe UI" w:cs="Segoe UI"/>
          <w:color w:val="0D0D0D"/>
        </w:rPr>
      </w:pPr>
      <w:r w:rsidRPr="00887D3A">
        <w:rPr>
          <w:rFonts w:ascii="Segoe UI Emoji" w:hAnsi="Segoe UI Emoji" w:cs="Segoe UI Emoji"/>
          <w:color w:val="0D0D0D"/>
        </w:rPr>
        <w:t>🪴</w:t>
      </w:r>
      <w:r>
        <w:rPr>
          <w:rFonts w:ascii="Segoe UI" w:hAnsi="Segoe UI" w:cs="Segoe UI"/>
          <w:color w:val="0D0D0D"/>
        </w:rPr>
        <w:t xml:space="preserve"> Possédez-vous des outils de jardinage, des pots </w:t>
      </w:r>
      <w:r w:rsidR="00535791">
        <w:rPr>
          <w:rFonts w:ascii="Segoe UI" w:hAnsi="Segoe UI" w:cs="Segoe UI"/>
          <w:color w:val="0D0D0D"/>
        </w:rPr>
        <w:t>de fleur</w:t>
      </w:r>
      <w:r w:rsidR="00B10181">
        <w:rPr>
          <w:rFonts w:ascii="Segoe UI" w:hAnsi="Segoe UI" w:cs="Segoe UI"/>
          <w:color w:val="0D0D0D"/>
        </w:rPr>
        <w:t>s</w:t>
      </w:r>
      <w:r w:rsidR="00535791">
        <w:rPr>
          <w:rFonts w:ascii="Segoe UI" w:hAnsi="Segoe UI" w:cs="Segoe UI"/>
          <w:color w:val="0D0D0D"/>
        </w:rPr>
        <w:t xml:space="preserve"> </w:t>
      </w:r>
      <w:r>
        <w:rPr>
          <w:rFonts w:ascii="Segoe UI" w:hAnsi="Segoe UI" w:cs="Segoe UI"/>
          <w:color w:val="0D0D0D"/>
        </w:rPr>
        <w:t xml:space="preserve">ou des </w:t>
      </w:r>
      <w:r w:rsidR="00535791">
        <w:rPr>
          <w:rFonts w:ascii="Segoe UI" w:hAnsi="Segoe UI" w:cs="Segoe UI"/>
          <w:color w:val="0D0D0D"/>
        </w:rPr>
        <w:t>outils</w:t>
      </w:r>
      <w:r>
        <w:rPr>
          <w:rFonts w:ascii="Segoe UI" w:hAnsi="Segoe UI" w:cs="Segoe UI"/>
          <w:color w:val="0D0D0D"/>
        </w:rPr>
        <w:t xml:space="preserve"> de bricolage qui méritent une nouvelle vie ? Participez à </w:t>
      </w:r>
      <w:r w:rsidR="00197B10">
        <w:rPr>
          <w:rFonts w:ascii="Segoe UI" w:hAnsi="Segoe UI" w:cs="Segoe UI"/>
          <w:color w:val="0D0D0D"/>
        </w:rPr>
        <w:t>nos ateliers</w:t>
      </w:r>
      <w:r>
        <w:rPr>
          <w:rFonts w:ascii="Segoe UI" w:hAnsi="Segoe UI" w:cs="Segoe UI"/>
          <w:color w:val="0D0D0D"/>
        </w:rPr>
        <w:t xml:space="preserve"> et apprenez comment </w:t>
      </w:r>
      <w:r w:rsidR="00263805">
        <w:rPr>
          <w:rFonts w:ascii="Segoe UI" w:hAnsi="Segoe UI" w:cs="Segoe UI"/>
          <w:color w:val="0D0D0D"/>
        </w:rPr>
        <w:t xml:space="preserve">donner une seconde vie à </w:t>
      </w:r>
      <w:r>
        <w:rPr>
          <w:rFonts w:ascii="Segoe UI" w:hAnsi="Segoe UI" w:cs="Segoe UI"/>
          <w:color w:val="0D0D0D"/>
        </w:rPr>
        <w:t>vos objets usagés.</w:t>
      </w:r>
    </w:p>
    <w:p w14:paraId="11CA3A50" w14:textId="77777777" w:rsidR="00D060C4" w:rsidRDefault="00D060C4" w:rsidP="00D060C4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0D0D0D"/>
        </w:rPr>
      </w:pPr>
      <w:r>
        <w:rPr>
          <w:rFonts w:ascii="Segoe UI Emoji" w:hAnsi="Segoe UI Emoji" w:cs="Segoe UI Emoji"/>
          <w:color w:val="0D0D0D"/>
        </w:rPr>
        <w:t>📅</w:t>
      </w:r>
      <w:r>
        <w:rPr>
          <w:rFonts w:ascii="Segoe UI" w:hAnsi="Segoe UI" w:cs="Segoe UI"/>
          <w:color w:val="0D0D0D"/>
        </w:rPr>
        <w:t xml:space="preserve"> </w:t>
      </w:r>
      <w:r w:rsidRPr="00674EA0">
        <w:rPr>
          <w:rStyle w:val="Strong"/>
          <w:rFonts w:ascii="Segoe UI" w:eastAsiaTheme="majorEastAsia" w:hAnsi="Segoe UI" w:cs="Segoe UI"/>
          <w:color w:val="0D0D0D"/>
        </w:rPr>
        <w:t>Date :</w:t>
      </w:r>
      <w:r>
        <w:rPr>
          <w:rFonts w:ascii="Segoe UI" w:hAnsi="Segoe UI" w:cs="Segoe UI"/>
          <w:color w:val="0D0D0D"/>
        </w:rPr>
        <w:t xml:space="preserve"> (Insérer date)</w:t>
      </w:r>
    </w:p>
    <w:p w14:paraId="162BC038" w14:textId="77777777" w:rsidR="00D060C4" w:rsidRDefault="00D060C4" w:rsidP="00D060C4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0D0D0D"/>
        </w:rPr>
      </w:pPr>
      <w:r>
        <w:rPr>
          <w:rFonts w:ascii="Segoe UI Emoji" w:hAnsi="Segoe UI Emoji" w:cs="Segoe UI Emoji"/>
          <w:color w:val="0D0D0D"/>
        </w:rPr>
        <w:t>📍</w:t>
      </w:r>
      <w:r>
        <w:rPr>
          <w:rFonts w:ascii="Segoe UI" w:hAnsi="Segoe UI" w:cs="Segoe UI"/>
          <w:color w:val="0D0D0D"/>
        </w:rPr>
        <w:t xml:space="preserve"> </w:t>
      </w:r>
      <w:r w:rsidRPr="00674EA0">
        <w:rPr>
          <w:rStyle w:val="Strong"/>
          <w:rFonts w:ascii="Segoe UI" w:eastAsiaTheme="majorEastAsia" w:hAnsi="Segoe UI" w:cs="Segoe UI"/>
          <w:color w:val="0D0D0D"/>
        </w:rPr>
        <w:t>Lieu :</w:t>
      </w:r>
      <w:r>
        <w:rPr>
          <w:rFonts w:ascii="Segoe UI" w:hAnsi="Segoe UI" w:cs="Segoe UI"/>
          <w:color w:val="0D0D0D"/>
        </w:rPr>
        <w:t xml:space="preserve"> (Insérer lieu)</w:t>
      </w:r>
    </w:p>
    <w:p w14:paraId="2779DDD1" w14:textId="77777777" w:rsidR="00D060C4" w:rsidRDefault="00D060C4" w:rsidP="00D060C4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0D0D0D"/>
        </w:rPr>
      </w:pPr>
      <w:r>
        <w:rPr>
          <w:rFonts w:ascii="Segoe UI Emoji" w:hAnsi="Segoe UI Emoji" w:cs="Segoe UI Emoji"/>
          <w:color w:val="0D0D0D"/>
        </w:rPr>
        <w:t>⏰</w:t>
      </w:r>
      <w:r>
        <w:rPr>
          <w:rFonts w:ascii="Segoe UI" w:hAnsi="Segoe UI" w:cs="Segoe UI"/>
          <w:color w:val="0D0D0D"/>
        </w:rPr>
        <w:t xml:space="preserve"> </w:t>
      </w:r>
      <w:r w:rsidRPr="00674EA0">
        <w:rPr>
          <w:rStyle w:val="Strong"/>
          <w:rFonts w:ascii="Segoe UI" w:eastAsiaTheme="majorEastAsia" w:hAnsi="Segoe UI" w:cs="Segoe UI"/>
          <w:color w:val="0D0D0D"/>
        </w:rPr>
        <w:t>Heure :</w:t>
      </w:r>
      <w:r>
        <w:rPr>
          <w:rFonts w:ascii="Segoe UI" w:hAnsi="Segoe UI" w:cs="Segoe UI"/>
          <w:color w:val="0D0D0D"/>
        </w:rPr>
        <w:t xml:space="preserve"> (Insérer heure)</w:t>
      </w:r>
    </w:p>
    <w:p w14:paraId="5E842202" w14:textId="5128CFEA" w:rsidR="00D060C4" w:rsidRDefault="00D060C4" w:rsidP="00D060C4">
      <w:pPr>
        <w:pStyle w:val="NormalWeb"/>
        <w:shd w:val="clear" w:color="auto" w:fill="FFFFFF"/>
        <w:spacing w:before="300" w:after="300"/>
        <w:jc w:val="both"/>
        <w:rPr>
          <w:rFonts w:ascii="Segoe UI" w:hAnsi="Segoe UI" w:cs="Segoe UI"/>
          <w:color w:val="0D0D0D"/>
        </w:rPr>
      </w:pPr>
      <w:r w:rsidRPr="00674EA0">
        <w:rPr>
          <w:rFonts w:ascii="Segoe UI Emoji" w:hAnsi="Segoe UI Emoji" w:cs="Segoe UI Emoji"/>
          <w:color w:val="0D0D0D"/>
        </w:rPr>
        <w:t>🔄</w:t>
      </w:r>
      <w:r w:rsidRPr="00674EA0">
        <w:rPr>
          <w:rFonts w:ascii="Segoe UI" w:hAnsi="Segoe UI" w:cs="Segoe UI"/>
          <w:color w:val="0D0D0D"/>
        </w:rPr>
        <w:t xml:space="preserve"> </w:t>
      </w:r>
      <w:r w:rsidRPr="00674EA0">
        <w:rPr>
          <w:rStyle w:val="Strong"/>
          <w:rFonts w:ascii="Segoe UI" w:eastAsiaTheme="majorEastAsia" w:hAnsi="Segoe UI" w:cs="Segoe UI"/>
          <w:color w:val="0D0D0D"/>
        </w:rPr>
        <w:t>Partagez ce post !</w:t>
      </w:r>
      <w:r>
        <w:rPr>
          <w:rFonts w:ascii="Segoe UI" w:hAnsi="Segoe UI" w:cs="Segoe UI"/>
          <w:color w:val="0D0D0D"/>
        </w:rPr>
        <w:t xml:space="preserve"> Aidez-nous à sensibiliser un maximum de personnes</w:t>
      </w:r>
      <w:r w:rsidR="00195B8B">
        <w:rPr>
          <w:rFonts w:ascii="Segoe UI" w:hAnsi="Segoe UI" w:cs="Segoe UI"/>
          <w:color w:val="0D0D0D"/>
        </w:rPr>
        <w:t>.</w:t>
      </w:r>
    </w:p>
    <w:p w14:paraId="1A4E4EDE" w14:textId="5C8D5633" w:rsidR="000039FC" w:rsidRDefault="00D060C4" w:rsidP="00D060C4">
      <w:pPr>
        <w:pStyle w:val="NormalWeb"/>
        <w:shd w:val="clear" w:color="auto" w:fill="FFFFFF"/>
        <w:spacing w:before="300" w:after="300"/>
        <w:jc w:val="both"/>
        <w:rPr>
          <w:rFonts w:ascii="Segoe UI" w:hAnsi="Segoe UI" w:cs="Segoe UI"/>
          <w:color w:val="0D0D0D"/>
        </w:rPr>
      </w:pPr>
      <w:r>
        <w:rPr>
          <w:rFonts w:ascii="Segoe UI Emoji" w:hAnsi="Segoe UI Emoji" w:cs="Segoe UI Emoji"/>
          <w:color w:val="0D0D0D"/>
        </w:rPr>
        <w:t>💡</w:t>
      </w:r>
      <w:r>
        <w:rPr>
          <w:rFonts w:ascii="Segoe UI" w:hAnsi="Segoe UI" w:cs="Segoe UI"/>
          <w:color w:val="0D0D0D"/>
        </w:rPr>
        <w:t xml:space="preserve"> Pour plus d'informations, consultez notre site web : (lien)</w:t>
      </w:r>
    </w:p>
    <w:p w14:paraId="0C66062C" w14:textId="533EC3C2" w:rsidR="000039FC" w:rsidRDefault="000039FC" w:rsidP="000039FC">
      <w:pPr>
        <w:pStyle w:val="Heading2"/>
      </w:pPr>
      <w:r>
        <w:t xml:space="preserve">Aperçu : </w:t>
      </w:r>
    </w:p>
    <w:p w14:paraId="7BD80683" w14:textId="136D8A18" w:rsidR="00B81EFE" w:rsidRPr="000039FC" w:rsidRDefault="46906785" w:rsidP="498F53A0">
      <w:pPr>
        <w:pStyle w:val="NormalWeb"/>
        <w:shd w:val="clear" w:color="auto" w:fill="FFFFFF" w:themeFill="background1"/>
        <w:spacing w:before="300" w:after="300"/>
      </w:pPr>
      <w:r>
        <w:rPr>
          <w:noProof/>
        </w:rPr>
        <w:drawing>
          <wp:inline distT="0" distB="0" distL="0" distR="0" wp14:anchorId="5E84640C" wp14:editId="1A8727F9">
            <wp:extent cx="5762626" cy="2533650"/>
            <wp:effectExtent l="0" t="0" r="0" b="0"/>
            <wp:docPr id="2076620464" name="Picture 2076620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1EFE" w:rsidRPr="000039FC" w:rsidSect="00B1575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418" w:bottom="226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E11CF" w14:textId="77777777" w:rsidR="0065166E" w:rsidRDefault="0065166E" w:rsidP="00AA7A66">
      <w:r>
        <w:separator/>
      </w:r>
    </w:p>
    <w:p w14:paraId="2A1E2F08" w14:textId="77777777" w:rsidR="0065166E" w:rsidRDefault="0065166E" w:rsidP="00AA7A66"/>
  </w:endnote>
  <w:endnote w:type="continuationSeparator" w:id="0">
    <w:p w14:paraId="6E3E4D67" w14:textId="77777777" w:rsidR="0065166E" w:rsidRDefault="0065166E" w:rsidP="00AA7A66">
      <w:r>
        <w:continuationSeparator/>
      </w:r>
    </w:p>
    <w:p w14:paraId="672C6A44" w14:textId="77777777" w:rsidR="0065166E" w:rsidRDefault="0065166E" w:rsidP="00AA7A66"/>
  </w:endnote>
  <w:endnote w:type="continuationNotice" w:id="1">
    <w:p w14:paraId="4456BB62" w14:textId="77777777" w:rsidR="0065166E" w:rsidRDefault="006516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BC01" w14:textId="77777777" w:rsidR="00296FC3" w:rsidRDefault="00F866C6" w:rsidP="00AA7A66">
    <w:pPr>
      <w:pStyle w:val="Footer"/>
    </w:pPr>
    <w:r>
      <w:rPr>
        <w:noProof/>
      </w:rPr>
      <w:drawing>
        <wp:inline distT="0" distB="0" distL="0" distR="0" wp14:anchorId="33E38614" wp14:editId="3A9B7665">
          <wp:extent cx="864000" cy="664164"/>
          <wp:effectExtent l="0" t="0" r="0" b="3175"/>
          <wp:docPr id="157" name="Imag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664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A8CBE" w14:textId="77777777" w:rsidR="00296FC3" w:rsidRPr="00343B8A" w:rsidRDefault="00343B8A" w:rsidP="00AA7A66">
    <w:pPr>
      <w:pStyle w:val="Pieddepage-Bold"/>
    </w:pPr>
    <w:r w:rsidRPr="00343B8A">
      <w:t>eco</w:t>
    </w:r>
    <w:r w:rsidR="00E334FC">
      <w:t>maison</w:t>
    </w:r>
    <w:r w:rsidRPr="00343B8A">
      <w:t>.</w:t>
    </w:r>
    <w:r w:rsidR="00E334FC">
      <w:t>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7523E" w14:textId="77777777" w:rsidR="0065166E" w:rsidRDefault="0065166E" w:rsidP="00AA7A66">
      <w:r>
        <w:separator/>
      </w:r>
    </w:p>
    <w:p w14:paraId="406B0EE2" w14:textId="77777777" w:rsidR="0065166E" w:rsidRDefault="0065166E" w:rsidP="00AA7A66"/>
  </w:footnote>
  <w:footnote w:type="continuationSeparator" w:id="0">
    <w:p w14:paraId="7789C14F" w14:textId="77777777" w:rsidR="0065166E" w:rsidRDefault="0065166E" w:rsidP="00AA7A66">
      <w:r>
        <w:continuationSeparator/>
      </w:r>
    </w:p>
    <w:p w14:paraId="7AC9ED4E" w14:textId="77777777" w:rsidR="0065166E" w:rsidRDefault="0065166E" w:rsidP="00AA7A66"/>
  </w:footnote>
  <w:footnote w:type="continuationNotice" w:id="1">
    <w:p w14:paraId="2AF0DFC9" w14:textId="77777777" w:rsidR="0065166E" w:rsidRDefault="006516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80"/>
      <w:gridCol w:w="425"/>
      <w:gridCol w:w="555"/>
    </w:tblGrid>
    <w:tr w:rsidR="00B2453F" w14:paraId="4968A898" w14:textId="77777777" w:rsidTr="002C60EC">
      <w:trPr>
        <w:trHeight w:val="454"/>
      </w:trPr>
      <w:tc>
        <w:tcPr>
          <w:tcW w:w="8080" w:type="dxa"/>
        </w:tcPr>
        <w:p w14:paraId="78DA90D1" w14:textId="4AFA665C" w:rsidR="00DB61BB" w:rsidRPr="00FD6714" w:rsidRDefault="00FD6714" w:rsidP="007541DA">
          <w:pPr>
            <w:pStyle w:val="entteferredroit"/>
            <w:rPr>
              <w:b/>
              <w:bCs/>
            </w:rPr>
          </w:pPr>
          <w:r w:rsidRPr="00FD6714">
            <w:rPr>
              <w:b/>
              <w:bCs/>
            </w:rPr>
            <w:t>Kit | Journées de Sensibilisation ABJ</w:t>
          </w:r>
        </w:p>
        <w:p w14:paraId="73F29C6E" w14:textId="4FCF8084" w:rsidR="00DB61BB" w:rsidRPr="00B15751" w:rsidRDefault="00A36378" w:rsidP="00AA7A66">
          <w:pPr>
            <w:pStyle w:val="Entete-titrecorail"/>
            <w:rPr>
              <w:color w:val="0F695F" w:themeColor="text2"/>
            </w:rPr>
          </w:pPr>
          <w:fldSimple w:instr="STYLEREF  &quot;Titre Corail&quot;  \* MERGEFORMAT">
            <w:r w:rsidR="00FD6714">
              <w:t>Modèle Réseaux Sociaux</w:t>
            </w:r>
          </w:fldSimple>
        </w:p>
      </w:tc>
      <w:tc>
        <w:tcPr>
          <w:tcW w:w="425" w:type="dxa"/>
          <w:tcBorders>
            <w:right w:val="single" w:sz="12" w:space="0" w:color="FF735F" w:themeColor="accent1"/>
          </w:tcBorders>
        </w:tcPr>
        <w:p w14:paraId="3D682790" w14:textId="77777777" w:rsidR="00B2453F" w:rsidRDefault="00B2453F" w:rsidP="00AA7A66">
          <w:pPr>
            <w:pStyle w:val="Header"/>
          </w:pPr>
        </w:p>
      </w:tc>
      <w:tc>
        <w:tcPr>
          <w:tcW w:w="555" w:type="dxa"/>
          <w:tcBorders>
            <w:left w:val="single" w:sz="12" w:space="0" w:color="FF735F" w:themeColor="accent1"/>
          </w:tcBorders>
        </w:tcPr>
        <w:p w14:paraId="5FC2A60A" w14:textId="77777777" w:rsidR="00B2453F" w:rsidRPr="002C60EC" w:rsidRDefault="00B2453F" w:rsidP="00A875E2">
          <w:pPr>
            <w:pStyle w:val="entteferredroit"/>
          </w:pPr>
          <w:r w:rsidRPr="00B2453F">
            <w:fldChar w:fldCharType="begin"/>
          </w:r>
          <w:r w:rsidRPr="00B2453F">
            <w:instrText>PAGE   \* MERGEFORMAT</w:instrText>
          </w:r>
          <w:r w:rsidRPr="00B2453F">
            <w:fldChar w:fldCharType="separate"/>
          </w:r>
          <w:r w:rsidRPr="00B2453F">
            <w:t>2</w:t>
          </w:r>
          <w:r w:rsidRPr="00B2453F">
            <w:fldChar w:fldCharType="end"/>
          </w:r>
        </w:p>
      </w:tc>
    </w:tr>
  </w:tbl>
  <w:p w14:paraId="4F18BCB0" w14:textId="77777777" w:rsidR="00B2453F" w:rsidRDefault="00B2453F" w:rsidP="00AA7A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7DEB2" w14:textId="77777777" w:rsidR="00414AC4" w:rsidRPr="00AA7A66" w:rsidRDefault="00296FC3" w:rsidP="00AA7A66">
    <w:pPr>
      <w:pStyle w:val="Header"/>
    </w:pPr>
    <w:r w:rsidRPr="00AA7A66">
      <w:drawing>
        <wp:inline distT="0" distB="0" distL="0" distR="0" wp14:anchorId="7919E551" wp14:editId="717F5274">
          <wp:extent cx="1080000" cy="830055"/>
          <wp:effectExtent l="0" t="0" r="6350" b="8255"/>
          <wp:docPr id="158" name="Imag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83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851BB" w:rsidRPr="00AA7A66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F58334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0882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10AC2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EEC55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9A4A4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04AFC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F040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5E228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4845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625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6A6003"/>
    <w:multiLevelType w:val="hybridMultilevel"/>
    <w:tmpl w:val="91CEF8E0"/>
    <w:lvl w:ilvl="0" w:tplc="58563D12">
      <w:start w:val="1"/>
      <w:numFmt w:val="bullet"/>
      <w:pStyle w:val="Puce2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17A96"/>
    <w:multiLevelType w:val="hybridMultilevel"/>
    <w:tmpl w:val="1FFE93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825AC4"/>
    <w:multiLevelType w:val="hybridMultilevel"/>
    <w:tmpl w:val="D898BB24"/>
    <w:lvl w:ilvl="0" w:tplc="EECE07EE">
      <w:start w:val="1"/>
      <w:numFmt w:val="bullet"/>
      <w:pStyle w:val="Puce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61314"/>
    <w:multiLevelType w:val="hybridMultilevel"/>
    <w:tmpl w:val="52C01468"/>
    <w:lvl w:ilvl="0" w:tplc="1DFCB57C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726463"/>
    <w:multiLevelType w:val="hybridMultilevel"/>
    <w:tmpl w:val="D6DE81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834D3"/>
    <w:multiLevelType w:val="multilevel"/>
    <w:tmpl w:val="040C001F"/>
    <w:styleLink w:val="CHapitreECOMOB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575757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74104467">
    <w:abstractNumId w:val="15"/>
  </w:num>
  <w:num w:numId="2" w16cid:durableId="1257330268">
    <w:abstractNumId w:val="8"/>
  </w:num>
  <w:num w:numId="3" w16cid:durableId="2089844393">
    <w:abstractNumId w:val="3"/>
  </w:num>
  <w:num w:numId="4" w16cid:durableId="556015104">
    <w:abstractNumId w:val="2"/>
  </w:num>
  <w:num w:numId="5" w16cid:durableId="1806660859">
    <w:abstractNumId w:val="1"/>
  </w:num>
  <w:num w:numId="6" w16cid:durableId="2072145125">
    <w:abstractNumId w:val="0"/>
  </w:num>
  <w:num w:numId="7" w16cid:durableId="465785179">
    <w:abstractNumId w:val="9"/>
  </w:num>
  <w:num w:numId="8" w16cid:durableId="1420757492">
    <w:abstractNumId w:val="7"/>
  </w:num>
  <w:num w:numId="9" w16cid:durableId="1851481140">
    <w:abstractNumId w:val="6"/>
  </w:num>
  <w:num w:numId="10" w16cid:durableId="2028016678">
    <w:abstractNumId w:val="5"/>
  </w:num>
  <w:num w:numId="11" w16cid:durableId="1673992439">
    <w:abstractNumId w:val="4"/>
  </w:num>
  <w:num w:numId="12" w16cid:durableId="62799972">
    <w:abstractNumId w:val="13"/>
  </w:num>
  <w:num w:numId="13" w16cid:durableId="1769698226">
    <w:abstractNumId w:val="10"/>
  </w:num>
  <w:num w:numId="14" w16cid:durableId="963005233">
    <w:abstractNumId w:val="12"/>
  </w:num>
  <w:num w:numId="15" w16cid:durableId="1178732536">
    <w:abstractNumId w:val="14"/>
  </w:num>
  <w:num w:numId="16" w16cid:durableId="228224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0F"/>
    <w:rsid w:val="000039FC"/>
    <w:rsid w:val="000760AE"/>
    <w:rsid w:val="0008797F"/>
    <w:rsid w:val="000A4073"/>
    <w:rsid w:val="000A6A32"/>
    <w:rsid w:val="000B354C"/>
    <w:rsid w:val="001039E5"/>
    <w:rsid w:val="0018382E"/>
    <w:rsid w:val="001950B5"/>
    <w:rsid w:val="00195B8B"/>
    <w:rsid w:val="00197B10"/>
    <w:rsid w:val="002068D9"/>
    <w:rsid w:val="00230CAD"/>
    <w:rsid w:val="00235025"/>
    <w:rsid w:val="00261CCE"/>
    <w:rsid w:val="00263805"/>
    <w:rsid w:val="002643D6"/>
    <w:rsid w:val="00296FC3"/>
    <w:rsid w:val="002C60EC"/>
    <w:rsid w:val="002D0D22"/>
    <w:rsid w:val="00306585"/>
    <w:rsid w:val="00343B8A"/>
    <w:rsid w:val="00350E43"/>
    <w:rsid w:val="003649F6"/>
    <w:rsid w:val="00366068"/>
    <w:rsid w:val="003A766B"/>
    <w:rsid w:val="003B7A0F"/>
    <w:rsid w:val="00414AC4"/>
    <w:rsid w:val="004A17BB"/>
    <w:rsid w:val="00507D48"/>
    <w:rsid w:val="00522A08"/>
    <w:rsid w:val="00535791"/>
    <w:rsid w:val="00540456"/>
    <w:rsid w:val="00543F6F"/>
    <w:rsid w:val="00572566"/>
    <w:rsid w:val="005812B0"/>
    <w:rsid w:val="00633028"/>
    <w:rsid w:val="00643162"/>
    <w:rsid w:val="0065166E"/>
    <w:rsid w:val="00675AF6"/>
    <w:rsid w:val="006B4149"/>
    <w:rsid w:val="006D2AA3"/>
    <w:rsid w:val="006E0367"/>
    <w:rsid w:val="006E0FC8"/>
    <w:rsid w:val="0072690E"/>
    <w:rsid w:val="007541DA"/>
    <w:rsid w:val="00792010"/>
    <w:rsid w:val="007A0942"/>
    <w:rsid w:val="007A5BC0"/>
    <w:rsid w:val="007C0499"/>
    <w:rsid w:val="007D56EF"/>
    <w:rsid w:val="0085787B"/>
    <w:rsid w:val="008923C1"/>
    <w:rsid w:val="008F21F4"/>
    <w:rsid w:val="00906884"/>
    <w:rsid w:val="009748FC"/>
    <w:rsid w:val="009773B6"/>
    <w:rsid w:val="009B15A4"/>
    <w:rsid w:val="00A12A06"/>
    <w:rsid w:val="00A36378"/>
    <w:rsid w:val="00A67078"/>
    <w:rsid w:val="00A851BB"/>
    <w:rsid w:val="00A875E2"/>
    <w:rsid w:val="00A87AFE"/>
    <w:rsid w:val="00AA7A66"/>
    <w:rsid w:val="00AD1BD4"/>
    <w:rsid w:val="00AF1B35"/>
    <w:rsid w:val="00B10181"/>
    <w:rsid w:val="00B15751"/>
    <w:rsid w:val="00B23B87"/>
    <w:rsid w:val="00B2453F"/>
    <w:rsid w:val="00B42C56"/>
    <w:rsid w:val="00B65E62"/>
    <w:rsid w:val="00B81EFE"/>
    <w:rsid w:val="00BE3BD8"/>
    <w:rsid w:val="00BF6CD0"/>
    <w:rsid w:val="00C131BB"/>
    <w:rsid w:val="00C54068"/>
    <w:rsid w:val="00C57B15"/>
    <w:rsid w:val="00CA3AB7"/>
    <w:rsid w:val="00CB19CF"/>
    <w:rsid w:val="00D060C4"/>
    <w:rsid w:val="00D4083D"/>
    <w:rsid w:val="00D97F85"/>
    <w:rsid w:val="00DA12F0"/>
    <w:rsid w:val="00DB61BB"/>
    <w:rsid w:val="00DF578E"/>
    <w:rsid w:val="00E334FC"/>
    <w:rsid w:val="00E63F00"/>
    <w:rsid w:val="00E7363A"/>
    <w:rsid w:val="00E93573"/>
    <w:rsid w:val="00ED0C92"/>
    <w:rsid w:val="00F205C1"/>
    <w:rsid w:val="00F20CA3"/>
    <w:rsid w:val="00F2568E"/>
    <w:rsid w:val="00F4451D"/>
    <w:rsid w:val="00F55165"/>
    <w:rsid w:val="00F55739"/>
    <w:rsid w:val="00F866C6"/>
    <w:rsid w:val="00F92047"/>
    <w:rsid w:val="00F96E5A"/>
    <w:rsid w:val="00FA19CF"/>
    <w:rsid w:val="00FA5E4F"/>
    <w:rsid w:val="00FD6714"/>
    <w:rsid w:val="00FF0AFA"/>
    <w:rsid w:val="0A5C06CD"/>
    <w:rsid w:val="46906785"/>
    <w:rsid w:val="498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739D45"/>
  <w15:chartTrackingRefBased/>
  <w15:docId w15:val="{32018EA0-3413-4AE6-9BEC-FEA9B6BC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A66"/>
    <w:rPr>
      <w:color w:val="575757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1EF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F695F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EFE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FF735F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1EFE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color w:val="0F695F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AF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FF250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A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FF250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A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AE15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A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AE15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A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707070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A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7070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RA-2019">
    <w:name w:val="TAB_RA-2019"/>
    <w:basedOn w:val="TableNormal"/>
    <w:uiPriority w:val="99"/>
    <w:rsid w:val="007C0499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color w:val="0F695F" w:themeColor="text2"/>
      </w:rPr>
    </w:tblStylePr>
    <w:tblStylePr w:type="lastCol">
      <w:rPr>
        <w:b/>
      </w:rPr>
    </w:tblStylePr>
  </w:style>
  <w:style w:type="numbering" w:customStyle="1" w:styleId="CHapitreECOMOB">
    <w:name w:val="CHapitre ECOMOB"/>
    <w:uiPriority w:val="99"/>
    <w:rsid w:val="00C57B15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AA7A66"/>
    <w:pPr>
      <w:tabs>
        <w:tab w:val="center" w:pos="4536"/>
        <w:tab w:val="right" w:pos="9072"/>
      </w:tabs>
      <w:spacing w:after="0" w:line="240" w:lineRule="auto"/>
      <w:contextualSpacing/>
    </w:pPr>
    <w:rPr>
      <w:noProof/>
      <w:color w:val="0F695F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AA7A66"/>
    <w:rPr>
      <w:noProof/>
      <w:color w:val="0F695F" w:themeColor="text2"/>
    </w:rPr>
  </w:style>
  <w:style w:type="paragraph" w:styleId="Footer">
    <w:name w:val="footer"/>
    <w:basedOn w:val="Normal"/>
    <w:link w:val="FooterChar"/>
    <w:uiPriority w:val="99"/>
    <w:unhideWhenUsed/>
    <w:rsid w:val="0008797F"/>
    <w:pPr>
      <w:tabs>
        <w:tab w:val="center" w:pos="4536"/>
        <w:tab w:val="right" w:pos="9072"/>
      </w:tabs>
      <w:spacing w:after="0" w:line="240" w:lineRule="auto"/>
      <w:jc w:val="center"/>
    </w:pPr>
    <w:rPr>
      <w:color w:val="0F695F" w:themeColor="text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8797F"/>
    <w:rPr>
      <w:color w:val="0F695F" w:themeColor="text2"/>
      <w:sz w:val="18"/>
      <w:szCs w:val="18"/>
    </w:rPr>
  </w:style>
  <w:style w:type="paragraph" w:customStyle="1" w:styleId="pieddepage-EntitouService-Corail">
    <w:name w:val="pied de page - Entité ou Service - Corail"/>
    <w:basedOn w:val="Footer"/>
    <w:qFormat/>
    <w:rsid w:val="00B42C56"/>
    <w:rPr>
      <w:b/>
      <w:bCs/>
      <w:color w:val="FF735F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B81EFE"/>
    <w:rPr>
      <w:rFonts w:asciiTheme="majorHAnsi" w:eastAsiaTheme="majorEastAsia" w:hAnsiTheme="majorHAnsi" w:cstheme="majorBidi"/>
      <w:color w:val="0F695F" w:themeColor="text2"/>
      <w:sz w:val="40"/>
      <w:szCs w:val="40"/>
    </w:rPr>
  </w:style>
  <w:style w:type="paragraph" w:customStyle="1" w:styleId="TitreCorail">
    <w:name w:val="Titre Corail"/>
    <w:qFormat/>
    <w:rsid w:val="00543F6F"/>
    <w:pPr>
      <w:jc w:val="center"/>
    </w:pPr>
    <w:rPr>
      <w:b/>
      <w:bCs/>
      <w:color w:val="FF735F" w:themeColor="accent1"/>
      <w:sz w:val="48"/>
      <w:szCs w:val="48"/>
    </w:rPr>
  </w:style>
  <w:style w:type="paragraph" w:customStyle="1" w:styleId="Titredudocument">
    <w:name w:val="Titre du document"/>
    <w:basedOn w:val="Header"/>
    <w:qFormat/>
    <w:rsid w:val="007A0942"/>
    <w:pPr>
      <w:spacing w:after="40"/>
      <w:jc w:val="right"/>
    </w:pPr>
    <w:rPr>
      <w:b/>
      <w:bCs/>
      <w:sz w:val="36"/>
      <w:szCs w:val="36"/>
    </w:rPr>
  </w:style>
  <w:style w:type="paragraph" w:styleId="Date">
    <w:name w:val="Date"/>
    <w:basedOn w:val="Titredudocument"/>
    <w:next w:val="Normal"/>
    <w:link w:val="DateChar"/>
    <w:uiPriority w:val="99"/>
    <w:unhideWhenUsed/>
    <w:rsid w:val="00414AC4"/>
    <w:rPr>
      <w:b w:val="0"/>
      <w:bCs w:val="0"/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414AC4"/>
    <w:rPr>
      <w:noProof/>
      <w:color w:val="0F695F" w:themeColor="text2"/>
      <w:sz w:val="28"/>
      <w:szCs w:val="28"/>
    </w:rPr>
  </w:style>
  <w:style w:type="paragraph" w:customStyle="1" w:styleId="Sous-titreVert">
    <w:name w:val="Sous-titre Vert"/>
    <w:qFormat/>
    <w:rsid w:val="00414AC4"/>
    <w:pPr>
      <w:spacing w:after="480"/>
      <w:jc w:val="center"/>
    </w:pPr>
    <w:rPr>
      <w:color w:val="0F695F" w:themeColor="text2"/>
      <w:sz w:val="24"/>
      <w:szCs w:val="24"/>
    </w:rPr>
  </w:style>
  <w:style w:type="paragraph" w:customStyle="1" w:styleId="Entete-titrecorail">
    <w:name w:val="Entete-titre corail"/>
    <w:basedOn w:val="Header"/>
    <w:qFormat/>
    <w:rsid w:val="00B15751"/>
    <w:pPr>
      <w:jc w:val="right"/>
    </w:pPr>
    <w:rPr>
      <w:b/>
      <w:bCs/>
      <w:color w:val="FF735F" w:themeColor="accent1"/>
    </w:rPr>
  </w:style>
  <w:style w:type="paragraph" w:customStyle="1" w:styleId="Puce1">
    <w:name w:val="Puce 1"/>
    <w:qFormat/>
    <w:rsid w:val="00540456"/>
    <w:pPr>
      <w:numPr>
        <w:numId w:val="12"/>
      </w:numPr>
      <w:ind w:left="284" w:hanging="284"/>
    </w:pPr>
    <w:rPr>
      <w:color w:val="FF735F" w:themeColor="accent1"/>
    </w:rPr>
  </w:style>
  <w:style w:type="paragraph" w:customStyle="1" w:styleId="Puce2">
    <w:name w:val="Puce 2"/>
    <w:basedOn w:val="Normal"/>
    <w:qFormat/>
    <w:rsid w:val="00540456"/>
    <w:pPr>
      <w:numPr>
        <w:numId w:val="13"/>
      </w:numPr>
      <w:ind w:left="567" w:hanging="283"/>
      <w:contextualSpacing/>
    </w:pPr>
    <w:rPr>
      <w:color w:val="0F695F" w:themeColor="text2"/>
    </w:rPr>
  </w:style>
  <w:style w:type="paragraph" w:customStyle="1" w:styleId="Puce3">
    <w:name w:val="Puce 3"/>
    <w:qFormat/>
    <w:rsid w:val="00540456"/>
    <w:pPr>
      <w:numPr>
        <w:numId w:val="14"/>
      </w:numPr>
      <w:ind w:left="851" w:hanging="284"/>
    </w:pPr>
    <w:rPr>
      <w:color w:val="BCDCBC" w:themeColor="background2"/>
    </w:rPr>
  </w:style>
  <w:style w:type="character" w:customStyle="1" w:styleId="Heading2Char">
    <w:name w:val="Heading 2 Char"/>
    <w:basedOn w:val="DefaultParagraphFont"/>
    <w:link w:val="Heading2"/>
    <w:uiPriority w:val="9"/>
    <w:rsid w:val="00B81EFE"/>
    <w:rPr>
      <w:rFonts w:asciiTheme="majorHAnsi" w:eastAsiaTheme="majorEastAsia" w:hAnsiTheme="majorHAnsi" w:cstheme="majorBidi"/>
      <w:color w:val="FF735F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81EFE"/>
    <w:rPr>
      <w:rFonts w:asciiTheme="majorHAnsi" w:eastAsiaTheme="majorEastAsia" w:hAnsiTheme="majorHAnsi" w:cstheme="majorBidi"/>
      <w:color w:val="0F695F" w:themeColor="text2"/>
      <w:sz w:val="24"/>
      <w:szCs w:val="24"/>
    </w:rPr>
  </w:style>
  <w:style w:type="table" w:styleId="TableGrid">
    <w:name w:val="Table Grid"/>
    <w:basedOn w:val="TableNormal"/>
    <w:uiPriority w:val="39"/>
    <w:rsid w:val="00B24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Address">
    <w:name w:val="envelope address"/>
    <w:basedOn w:val="Normal"/>
    <w:uiPriority w:val="99"/>
    <w:semiHidden/>
    <w:unhideWhenUsed/>
    <w:rsid w:val="00675AF6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AF6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75AF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75AF6"/>
    <w:rPr>
      <w:i/>
      <w:iCs/>
      <w:color w:val="575757" w:themeColor="text1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75AF6"/>
  </w:style>
  <w:style w:type="paragraph" w:styleId="Quote">
    <w:name w:val="Quote"/>
    <w:basedOn w:val="Normal"/>
    <w:next w:val="Normal"/>
    <w:link w:val="QuoteChar"/>
    <w:uiPriority w:val="29"/>
    <w:qFormat/>
    <w:rsid w:val="00675AF6"/>
    <w:pPr>
      <w:spacing w:before="200"/>
      <w:ind w:left="864" w:right="864"/>
      <w:jc w:val="center"/>
    </w:pPr>
    <w:rPr>
      <w:i/>
      <w:iCs/>
      <w:color w:val="818181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5AF6"/>
    <w:rPr>
      <w:i/>
      <w:iCs/>
      <w:color w:val="818181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AF6"/>
    <w:pPr>
      <w:pBdr>
        <w:top w:val="single" w:sz="4" w:space="10" w:color="FF735F" w:themeColor="accent1"/>
        <w:bottom w:val="single" w:sz="4" w:space="10" w:color="FF735F" w:themeColor="accent1"/>
      </w:pBdr>
      <w:spacing w:before="360" w:after="360"/>
      <w:ind w:left="864" w:right="864"/>
      <w:jc w:val="center"/>
    </w:pPr>
    <w:rPr>
      <w:i/>
      <w:iCs/>
      <w:color w:val="FF7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AF6"/>
    <w:rPr>
      <w:i/>
      <w:iCs/>
      <w:color w:val="FF735F" w:themeColor="accent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AF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AF6"/>
    <w:rPr>
      <w:color w:val="575757" w:themeColor="text1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75A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5AF6"/>
    <w:rPr>
      <w:color w:val="575757" w:themeColor="text1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5A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5AF6"/>
    <w:rPr>
      <w:color w:val="575757" w:themeColor="text1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75A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75AF6"/>
    <w:rPr>
      <w:color w:val="575757" w:themeColor="text1"/>
      <w:sz w:val="16"/>
      <w:szCs w:val="1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75A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75AF6"/>
    <w:rPr>
      <w:rFonts w:asciiTheme="majorHAnsi" w:eastAsiaTheme="majorEastAsia" w:hAnsiTheme="majorHAnsi" w:cstheme="majorBidi"/>
      <w:color w:val="575757" w:themeColor="text1"/>
      <w:sz w:val="24"/>
      <w:szCs w:val="24"/>
      <w:shd w:val="pct20" w:color="auto" w:fil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AF6"/>
    <w:pPr>
      <w:spacing w:after="0"/>
      <w:outlineLvl w:val="9"/>
    </w:pPr>
    <w:rPr>
      <w:color w:val="FF2507" w:themeColor="accent1" w:themeShade="BF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75AF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75AF6"/>
    <w:rPr>
      <w:rFonts w:ascii="Segoe UI" w:hAnsi="Segoe UI" w:cs="Segoe UI"/>
      <w:color w:val="575757" w:themeColor="text1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675AF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75AF6"/>
    <w:rPr>
      <w:color w:val="5757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75AF6"/>
    <w:pPr>
      <w:spacing w:after="0" w:line="240" w:lineRule="auto"/>
      <w:ind w:left="1800" w:hanging="20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75AF6"/>
    <w:pPr>
      <w:spacing w:after="200" w:line="240" w:lineRule="auto"/>
    </w:pPr>
    <w:rPr>
      <w:i/>
      <w:iCs/>
      <w:color w:val="0F695F" w:themeColor="text2"/>
      <w:sz w:val="18"/>
      <w:szCs w:val="18"/>
    </w:rPr>
  </w:style>
  <w:style w:type="paragraph" w:styleId="List">
    <w:name w:val="List"/>
    <w:basedOn w:val="Normal"/>
    <w:uiPriority w:val="99"/>
    <w:semiHidden/>
    <w:unhideWhenUsed/>
    <w:rsid w:val="00675AF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75AF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75AF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75AF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75AF6"/>
    <w:pPr>
      <w:ind w:left="1415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675AF6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75AF6"/>
    <w:pPr>
      <w:numPr>
        <w:numId w:val="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75AF6"/>
    <w:pPr>
      <w:numPr>
        <w:numId w:val="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75AF6"/>
    <w:pPr>
      <w:numPr>
        <w:numId w:val="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75AF6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75AF6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75AF6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75AF6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75AF6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75AF6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75A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75A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75A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75A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75AF6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unhideWhenUsed/>
    <w:rsid w:val="00675AF6"/>
    <w:rPr>
      <w:rFonts w:ascii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semiHidden/>
    <w:unhideWhenUsed/>
    <w:rsid w:val="00675AF6"/>
    <w:pPr>
      <w:pBdr>
        <w:top w:val="single" w:sz="2" w:space="10" w:color="FF735F" w:themeColor="accent1"/>
        <w:left w:val="single" w:sz="2" w:space="10" w:color="FF735F" w:themeColor="accent1"/>
        <w:bottom w:val="single" w:sz="2" w:space="10" w:color="FF735F" w:themeColor="accent1"/>
        <w:right w:val="single" w:sz="2" w:space="10" w:color="FF735F" w:themeColor="accent1"/>
      </w:pBdr>
      <w:ind w:left="1152" w:right="1152"/>
    </w:pPr>
    <w:rPr>
      <w:rFonts w:eastAsiaTheme="minorEastAsia"/>
      <w:i/>
      <w:iCs/>
      <w:color w:val="FF735F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5AF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AF6"/>
    <w:rPr>
      <w:color w:val="575757" w:themeColor="text1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5AF6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5AF6"/>
    <w:rPr>
      <w:color w:val="5757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A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AF6"/>
    <w:rPr>
      <w:b/>
      <w:bCs/>
      <w:color w:val="575757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675AF6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5AF6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5AF6"/>
    <w:rPr>
      <w:rFonts w:ascii="Consolas" w:hAnsi="Consolas"/>
      <w:color w:val="575757" w:themeColor="text1"/>
      <w:sz w:val="20"/>
      <w:szCs w:val="20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75AF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75AF6"/>
    <w:rPr>
      <w:color w:val="575757" w:themeColor="text1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75A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75AF6"/>
    <w:rPr>
      <w:color w:val="575757" w:themeColor="text1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75A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75AF6"/>
    <w:rPr>
      <w:color w:val="575757" w:themeColor="text1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75A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75AF6"/>
    <w:rPr>
      <w:color w:val="575757" w:themeColor="text1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75AF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75AF6"/>
    <w:rPr>
      <w:color w:val="575757" w:themeColor="text1"/>
      <w:sz w:val="20"/>
      <w:szCs w:val="20"/>
    </w:rPr>
  </w:style>
  <w:style w:type="paragraph" w:styleId="NormalIndent">
    <w:name w:val="Normal Indent"/>
    <w:basedOn w:val="Normal"/>
    <w:uiPriority w:val="99"/>
    <w:semiHidden/>
    <w:unhideWhenUsed/>
    <w:rsid w:val="00675AF6"/>
    <w:pPr>
      <w:ind w:left="708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75A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75AF6"/>
    <w:rPr>
      <w:color w:val="575757" w:themeColor="text1"/>
      <w:sz w:val="20"/>
      <w:szCs w:val="20"/>
    </w:rPr>
  </w:style>
  <w:style w:type="paragraph" w:styleId="NoSpacing">
    <w:name w:val="No Spacing"/>
    <w:uiPriority w:val="1"/>
    <w:qFormat/>
    <w:rsid w:val="00675AF6"/>
    <w:pPr>
      <w:spacing w:after="0" w:line="240" w:lineRule="auto"/>
    </w:pPr>
    <w:rPr>
      <w:color w:val="575757" w:themeColor="text1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75AF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75AF6"/>
    <w:rPr>
      <w:color w:val="575757" w:themeColor="text1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75AF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75AF6"/>
    <w:rPr>
      <w:color w:val="575757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AF6"/>
    <w:pPr>
      <w:numPr>
        <w:ilvl w:val="1"/>
      </w:numPr>
    </w:pPr>
    <w:rPr>
      <w:rFonts w:eastAsiaTheme="minorEastAsia"/>
      <w:color w:val="92929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75AF6"/>
    <w:rPr>
      <w:rFonts w:eastAsiaTheme="minorEastAsia"/>
      <w:color w:val="929292" w:themeColor="text1" w:themeTint="A5"/>
      <w:spacing w:val="15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75AF6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75AF6"/>
    <w:pPr>
      <w:spacing w:after="0"/>
      <w:ind w:left="200" w:hanging="200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75A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5AF6"/>
    <w:rPr>
      <w:rFonts w:ascii="Consolas" w:hAnsi="Consolas"/>
      <w:color w:val="575757" w:themeColor="text1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AF6"/>
    <w:rPr>
      <w:rFonts w:ascii="Segoe UI" w:hAnsi="Segoe UI" w:cs="Segoe UI"/>
      <w:color w:val="575757" w:themeColor="text1"/>
      <w:sz w:val="18"/>
      <w:szCs w:val="18"/>
    </w:rPr>
  </w:style>
  <w:style w:type="paragraph" w:styleId="MacroText">
    <w:name w:val="macro"/>
    <w:link w:val="MacroTextChar"/>
    <w:uiPriority w:val="99"/>
    <w:semiHidden/>
    <w:unhideWhenUsed/>
    <w:rsid w:val="00675A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575757" w:themeColor="text1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75AF6"/>
    <w:rPr>
      <w:rFonts w:ascii="Consolas" w:hAnsi="Consolas"/>
      <w:color w:val="575757" w:themeColor="text1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75AF6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AF6"/>
    <w:rPr>
      <w:rFonts w:asciiTheme="majorHAnsi" w:eastAsiaTheme="majorEastAsia" w:hAnsiTheme="majorHAnsi" w:cstheme="majorBidi"/>
      <w:i/>
      <w:iCs/>
      <w:color w:val="FF2507" w:themeColor="accent1" w:themeShade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AF6"/>
    <w:rPr>
      <w:rFonts w:asciiTheme="majorHAnsi" w:eastAsiaTheme="majorEastAsia" w:hAnsiTheme="majorHAnsi" w:cstheme="majorBidi"/>
      <w:color w:val="FF2507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AF6"/>
    <w:rPr>
      <w:rFonts w:asciiTheme="majorHAnsi" w:eastAsiaTheme="majorEastAsia" w:hAnsiTheme="majorHAnsi" w:cstheme="majorBidi"/>
      <w:color w:val="AE150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AF6"/>
    <w:rPr>
      <w:rFonts w:asciiTheme="majorHAnsi" w:eastAsiaTheme="majorEastAsia" w:hAnsiTheme="majorHAnsi" w:cstheme="majorBidi"/>
      <w:i/>
      <w:iCs/>
      <w:color w:val="AE150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AF6"/>
    <w:rPr>
      <w:rFonts w:asciiTheme="majorHAnsi" w:eastAsiaTheme="majorEastAsia" w:hAnsiTheme="majorHAnsi" w:cstheme="majorBidi"/>
      <w:color w:val="707070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AF6"/>
    <w:rPr>
      <w:rFonts w:asciiTheme="majorHAnsi" w:eastAsiaTheme="majorEastAsia" w:hAnsiTheme="majorHAnsi" w:cstheme="majorBidi"/>
      <w:i/>
      <w:iCs/>
      <w:color w:val="707070" w:themeColor="text1" w:themeTint="D8"/>
      <w:sz w:val="21"/>
      <w:szCs w:val="21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75AF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75AF6"/>
    <w:rPr>
      <w:color w:val="575757" w:themeColor="text1"/>
      <w:sz w:val="20"/>
      <w:szCs w:val="20"/>
    </w:rPr>
  </w:style>
  <w:style w:type="paragraph" w:styleId="IndexHeading">
    <w:name w:val="index heading"/>
    <w:basedOn w:val="Normal"/>
    <w:next w:val="Index1"/>
    <w:uiPriority w:val="99"/>
    <w:semiHidden/>
    <w:unhideWhenUsed/>
    <w:rsid w:val="00675AF6"/>
    <w:rPr>
      <w:rFonts w:asciiTheme="majorHAnsi" w:eastAsiaTheme="majorEastAsia" w:hAnsiTheme="majorHAnsi" w:cstheme="majorBidi"/>
      <w:b/>
      <w:bCs/>
    </w:rPr>
  </w:style>
  <w:style w:type="paragraph" w:styleId="TOAHeading">
    <w:name w:val="toa heading"/>
    <w:basedOn w:val="Normal"/>
    <w:next w:val="Normal"/>
    <w:uiPriority w:val="99"/>
    <w:semiHidden/>
    <w:unhideWhenUsed/>
    <w:rsid w:val="00675A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75A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75AF6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75AF6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75AF6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75AF6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75AF6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75AF6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75AF6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75AF6"/>
    <w:pPr>
      <w:spacing w:after="100"/>
      <w:ind w:left="1600"/>
    </w:pPr>
  </w:style>
  <w:style w:type="paragraph" w:customStyle="1" w:styleId="Pieddepage-Bold">
    <w:name w:val="Pied de page-Bold"/>
    <w:basedOn w:val="Footer"/>
    <w:qFormat/>
    <w:rsid w:val="00AA7A66"/>
    <w:rPr>
      <w:b/>
    </w:rPr>
  </w:style>
  <w:style w:type="paragraph" w:customStyle="1" w:styleId="entteferredroit">
    <w:name w:val="entête ferre droit"/>
    <w:basedOn w:val="Header"/>
    <w:qFormat/>
    <w:rsid w:val="007541DA"/>
    <w:pPr>
      <w:jc w:val="right"/>
    </w:pPr>
  </w:style>
  <w:style w:type="table" w:customStyle="1" w:styleId="Tab-Vertsapin">
    <w:name w:val="Tab-Vert sapin"/>
    <w:basedOn w:val="TableNormal"/>
    <w:uiPriority w:val="99"/>
    <w:rsid w:val="00E63F00"/>
    <w:pPr>
      <w:spacing w:after="0" w:line="240" w:lineRule="auto"/>
    </w:pPr>
    <w:rPr>
      <w:color w:val="575757" w:themeColor="text1"/>
    </w:rPr>
    <w:tblPr>
      <w:tblBorders>
        <w:bottom w:val="single" w:sz="4" w:space="0" w:color="0F695F" w:themeColor="text2"/>
        <w:insideH w:val="single" w:sz="4" w:space="0" w:color="0F695F" w:themeColor="text2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0F695F" w:themeFill="text2"/>
        <w:vAlign w:val="center"/>
      </w:tcPr>
    </w:tblStylePr>
    <w:tblStylePr w:type="lastRow">
      <w:rPr>
        <w:b w:val="0"/>
        <w:color w:val="FFFFFF" w:themeColor="background1"/>
      </w:rPr>
      <w:tblPr/>
      <w:tcPr>
        <w:shd w:val="clear" w:color="auto" w:fill="87B4AF"/>
      </w:tcPr>
    </w:tblStylePr>
    <w:tblStylePr w:type="firstCol">
      <w:rPr>
        <w:i/>
        <w:color w:val="0F695F" w:themeColor="text2"/>
      </w:rPr>
      <w:tblPr/>
      <w:tcPr>
        <w:shd w:val="clear" w:color="auto" w:fill="E7F0EF"/>
      </w:tcPr>
    </w:tblStylePr>
  </w:style>
  <w:style w:type="character" w:styleId="Strong">
    <w:name w:val="Strong"/>
    <w:basedOn w:val="DefaultParagraphFont"/>
    <w:uiPriority w:val="22"/>
    <w:qFormat/>
    <w:rsid w:val="00D06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14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guennery\OneDrive%20-%20Eco-mobilier\Documents\Ecomaison%20-%20mod&#232;le%20-%20Logo\Mod&#232;les%20Word%20Pap&#232;teries\Old\MODELE_WORD_NOTE_INFORMATION_ECOMAISON.dotx" TargetMode="External"/></Relationships>
</file>

<file path=word/theme/theme1.xml><?xml version="1.0" encoding="utf-8"?>
<a:theme xmlns:a="http://schemas.openxmlformats.org/drawingml/2006/main" name="Thème Office">
  <a:themeElements>
    <a:clrScheme name="ECOMAISON PALETTE PPT">
      <a:dk1>
        <a:srgbClr val="575757"/>
      </a:dk1>
      <a:lt1>
        <a:sysClr val="window" lastClr="FFFFFF"/>
      </a:lt1>
      <a:dk2>
        <a:srgbClr val="0F695F"/>
      </a:dk2>
      <a:lt2>
        <a:srgbClr val="BCDCBC"/>
      </a:lt2>
      <a:accent1>
        <a:srgbClr val="FF735F"/>
      </a:accent1>
      <a:accent2>
        <a:srgbClr val="0F695F"/>
      </a:accent2>
      <a:accent3>
        <a:srgbClr val="BCDCBC"/>
      </a:accent3>
      <a:accent4>
        <a:srgbClr val="FF735F"/>
      </a:accent4>
      <a:accent5>
        <a:srgbClr val="0F695F"/>
      </a:accent5>
      <a:accent6>
        <a:srgbClr val="BCDCBC"/>
      </a:accent6>
      <a:hlink>
        <a:srgbClr val="0F695F"/>
      </a:hlink>
      <a:folHlink>
        <a:srgbClr val="BCDCBC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812511FD81354EB9E4644D1D58E695" ma:contentTypeVersion="11" ma:contentTypeDescription="Crée un document." ma:contentTypeScope="" ma:versionID="8d3197d4666032f016429558b8162059">
  <xsd:schema xmlns:xsd="http://www.w3.org/2001/XMLSchema" xmlns:xs="http://www.w3.org/2001/XMLSchema" xmlns:p="http://schemas.microsoft.com/office/2006/metadata/properties" xmlns:ns2="931e0094-bf74-4dff-874d-248d43eb8fde" xmlns:ns3="e84fcb1c-2a8f-4014-9408-47c7bc5cd617" targetNamespace="http://schemas.microsoft.com/office/2006/metadata/properties" ma:root="true" ma:fieldsID="4f81a5190e70b372089f8bf011c52cbc" ns2:_="" ns3:_="">
    <xsd:import namespace="931e0094-bf74-4dff-874d-248d43eb8fde"/>
    <xsd:import namespace="e84fcb1c-2a8f-4014-9408-47c7bc5cd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e0094-bf74-4dff-874d-248d43eb8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3c25742-f015-4fdc-b119-30ad7b593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fcb1c-2a8f-4014-9408-47c7bc5cd6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8143660-4483-460e-8c14-295505466753}" ma:internalName="TaxCatchAll" ma:showField="CatchAllData" ma:web="e84fcb1c-2a8f-4014-9408-47c7bc5cd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1e0094-bf74-4dff-874d-248d43eb8fde">
      <Terms xmlns="http://schemas.microsoft.com/office/infopath/2007/PartnerControls"/>
    </lcf76f155ced4ddcb4097134ff3c332f>
    <TaxCatchAll xmlns="e84fcb1c-2a8f-4014-9408-47c7bc5cd6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A2E93-B3D6-4003-B2F5-436D6C3343DE}"/>
</file>

<file path=customXml/itemProps2.xml><?xml version="1.0" encoding="utf-8"?>
<ds:datastoreItem xmlns:ds="http://schemas.openxmlformats.org/officeDocument/2006/customXml" ds:itemID="{FBB18A98-8E19-4887-A5D2-65F381869610}">
  <ds:schemaRefs>
    <ds:schemaRef ds:uri="http://schemas.microsoft.com/office/2006/metadata/properties"/>
    <ds:schemaRef ds:uri="http://schemas.microsoft.com/office/infopath/2007/PartnerControls"/>
    <ds:schemaRef ds:uri="68a15009-bfc9-4dfa-96bb-9dbcd7fe5655"/>
    <ds:schemaRef ds:uri="fb3d87d7-6ff6-4491-ab20-62fc5b774877"/>
  </ds:schemaRefs>
</ds:datastoreItem>
</file>

<file path=customXml/itemProps3.xml><?xml version="1.0" encoding="utf-8"?>
<ds:datastoreItem xmlns:ds="http://schemas.openxmlformats.org/officeDocument/2006/customXml" ds:itemID="{22BF2DBE-4BB1-4BFF-8ADB-D202EB2DD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MODELE_WORD_NOTE_INFORMATION_ECOMAISON.dotx</Template>
  <TotalTime>1</TotalTime>
  <Pages>1</Pages>
  <Words>90</Words>
  <Characters>518</Characters>
  <Application>Microsoft Office Word</Application>
  <DocSecurity>4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Yohann Guennery</dc:creator>
  <cp:keywords/>
  <dc:description/>
  <cp:lastModifiedBy>Nathalie Tubiana</cp:lastModifiedBy>
  <cp:revision>30</cp:revision>
  <cp:lastPrinted>2022-12-01T22:28:00Z</cp:lastPrinted>
  <dcterms:created xsi:type="dcterms:W3CDTF">2024-06-13T22:41:00Z</dcterms:created>
  <dcterms:modified xsi:type="dcterms:W3CDTF">2024-06-17T22:27:00Z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0x010100E1812511FD81354EB9E4644D1D58E695</vt:lpwstr>
  </property>
  <property fmtid="{D5CDD505-2E9C-101B-9397-08002B2CF9AE}" pid="3" name="MediaServiceImageTags">
    <vt:lpwstr/>
  </property>
</Properties>
</file>